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73" w:rsidRDefault="00C23F73" w:rsidP="00C23F7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PŘIHLÁŠKA KE STRAVOVÁNÍ</w:t>
      </w:r>
    </w:p>
    <w:p w:rsidR="00C23F73" w:rsidRDefault="00C23F73" w:rsidP="00C23F73">
      <w:pPr>
        <w:jc w:val="center"/>
        <w:rPr>
          <w:b/>
          <w:sz w:val="32"/>
          <w:u w:val="single"/>
        </w:rPr>
      </w:pPr>
    </w:p>
    <w:p w:rsidR="00C23F73" w:rsidRPr="00E422E7" w:rsidRDefault="00C23F73" w:rsidP="00C23F73">
      <w:pPr>
        <w:rPr>
          <w:b/>
          <w:sz w:val="28"/>
          <w:szCs w:val="28"/>
          <w:u w:val="single"/>
        </w:rPr>
      </w:pPr>
      <w:r w:rsidRPr="00E422E7">
        <w:rPr>
          <w:b/>
          <w:sz w:val="28"/>
          <w:szCs w:val="28"/>
          <w:u w:val="single"/>
        </w:rPr>
        <w:t xml:space="preserve">Jméno a příjmení strávníka: </w:t>
      </w:r>
    </w:p>
    <w:p w:rsidR="00E422E7" w:rsidRDefault="00E422E7" w:rsidP="00C23F73">
      <w:pPr>
        <w:rPr>
          <w:b/>
          <w:u w:val="single"/>
        </w:rPr>
      </w:pPr>
    </w:p>
    <w:p w:rsidR="00C23F73" w:rsidRDefault="00C23F73" w:rsidP="00C23F73">
      <w:pPr>
        <w:rPr>
          <w:b/>
          <w:sz w:val="28"/>
          <w:szCs w:val="28"/>
          <w:u w:val="single"/>
        </w:rPr>
      </w:pPr>
      <w:r w:rsidRPr="00E422E7">
        <w:rPr>
          <w:b/>
          <w:sz w:val="28"/>
          <w:szCs w:val="28"/>
          <w:u w:val="single"/>
        </w:rPr>
        <w:t>třída:</w:t>
      </w:r>
      <w:r w:rsidRPr="00E422E7">
        <w:rPr>
          <w:b/>
          <w:sz w:val="28"/>
          <w:szCs w:val="28"/>
          <w:u w:val="single"/>
        </w:rPr>
        <w:tab/>
      </w:r>
    </w:p>
    <w:p w:rsidR="00E422E7" w:rsidRPr="00E422E7" w:rsidRDefault="00E422E7" w:rsidP="00C23F73">
      <w:pPr>
        <w:rPr>
          <w:b/>
          <w:sz w:val="28"/>
          <w:szCs w:val="28"/>
          <w:u w:val="single"/>
        </w:rPr>
      </w:pPr>
    </w:p>
    <w:p w:rsidR="00C23F73" w:rsidRPr="00E422E7" w:rsidRDefault="00C23F73" w:rsidP="00C23F73">
      <w:pPr>
        <w:rPr>
          <w:b/>
          <w:sz w:val="28"/>
          <w:szCs w:val="28"/>
          <w:u w:val="single"/>
        </w:rPr>
      </w:pPr>
      <w:r w:rsidRPr="00E422E7">
        <w:rPr>
          <w:b/>
          <w:sz w:val="28"/>
          <w:szCs w:val="28"/>
          <w:u w:val="single"/>
        </w:rPr>
        <w:t>datum narození:</w:t>
      </w:r>
    </w:p>
    <w:p w:rsidR="00C23F73" w:rsidRDefault="00C23F73" w:rsidP="00C23F73">
      <w:pPr>
        <w:rPr>
          <w:b/>
        </w:rPr>
      </w:pPr>
    </w:p>
    <w:p w:rsidR="00C23F73" w:rsidRPr="00C23F73" w:rsidRDefault="00C23F73" w:rsidP="00C23F73">
      <w:pPr>
        <w:rPr>
          <w:b/>
        </w:rPr>
      </w:pPr>
      <w:r w:rsidRPr="00C23F73">
        <w:rPr>
          <w:b/>
        </w:rPr>
        <w:t xml:space="preserve">Věková skupina od </w:t>
      </w:r>
      <w:r w:rsidR="002C785D">
        <w:rPr>
          <w:b/>
          <w:bCs/>
        </w:rPr>
        <w:t>1.9. 2025</w:t>
      </w:r>
      <w:r w:rsidR="00541CE4">
        <w:rPr>
          <w:b/>
          <w:bCs/>
        </w:rPr>
        <w:t xml:space="preserve"> až 30.6</w:t>
      </w:r>
      <w:r w:rsidR="002C785D">
        <w:rPr>
          <w:b/>
          <w:bCs/>
        </w:rPr>
        <w:t>.2026</w:t>
      </w:r>
      <w:bookmarkStart w:id="0" w:name="_GoBack"/>
      <w:bookmarkEnd w:id="0"/>
      <w:r w:rsidRPr="00C23F73">
        <w:rPr>
          <w:b/>
          <w:bCs/>
        </w:rPr>
        <w:t xml:space="preserve"> :</w:t>
      </w:r>
    </w:p>
    <w:p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>MŠ: 3-6 let</w:t>
      </w:r>
    </w:p>
    <w:p w:rsidR="00C23F73" w:rsidRPr="00E71AEF" w:rsidRDefault="00C23F73" w:rsidP="00C23F73">
      <w:pPr>
        <w:rPr>
          <w:b/>
          <w:bCs/>
        </w:rPr>
      </w:pPr>
      <w:r w:rsidRPr="00E71AEF">
        <w:rPr>
          <w:b/>
          <w:bCs/>
        </w:rPr>
        <w:t xml:space="preserve">        7 a více</w:t>
      </w:r>
    </w:p>
    <w:p w:rsidR="00C23F73" w:rsidRPr="00E71AEF" w:rsidRDefault="00C23F73" w:rsidP="00C23F73">
      <w:pPr>
        <w:rPr>
          <w:b/>
        </w:rPr>
      </w:pPr>
      <w:r w:rsidRPr="00E71AEF">
        <w:rPr>
          <w:b/>
        </w:rPr>
        <w:t>ZŠ : 7 –10</w:t>
      </w:r>
    </w:p>
    <w:p w:rsidR="00C23F73" w:rsidRPr="00E71AEF" w:rsidRDefault="00C23F73" w:rsidP="00C23F73">
      <w:pPr>
        <w:rPr>
          <w:b/>
        </w:rPr>
      </w:pPr>
      <w:r w:rsidRPr="00E71AEF">
        <w:rPr>
          <w:b/>
        </w:rPr>
        <w:t xml:space="preserve">        11-14</w:t>
      </w:r>
    </w:p>
    <w:p w:rsidR="00C23F73" w:rsidRPr="00E71AEF" w:rsidRDefault="00C23F73" w:rsidP="00C23F73">
      <w:pPr>
        <w:rPr>
          <w:b/>
        </w:rPr>
      </w:pPr>
      <w:r w:rsidRPr="00E71AEF">
        <w:rPr>
          <w:b/>
        </w:rPr>
        <w:t xml:space="preserve">        </w:t>
      </w:r>
      <w:smartTag w:uri="urn:schemas-microsoft-com:office:smarttags" w:element="metricconverter">
        <w:smartTagPr>
          <w:attr w:name="ProductID" w:val="15 a"/>
        </w:smartTagPr>
        <w:r w:rsidRPr="00E71AEF">
          <w:rPr>
            <w:b/>
          </w:rPr>
          <w:t>15 a</w:t>
        </w:r>
      </w:smartTag>
      <w:r w:rsidRPr="00E71AEF">
        <w:rPr>
          <w:b/>
        </w:rPr>
        <w:t xml:space="preserve"> více</w:t>
      </w:r>
    </w:p>
    <w:p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adresa: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23F73" w:rsidRDefault="00C23F73" w:rsidP="00C23F73">
      <w:pPr>
        <w:rPr>
          <w:b/>
          <w:u w:val="single"/>
        </w:rPr>
      </w:pPr>
    </w:p>
    <w:p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e – mail 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23F73" w:rsidRDefault="00C23F73" w:rsidP="00C23F73">
      <w:pPr>
        <w:rPr>
          <w:b/>
          <w:sz w:val="36"/>
          <w:u w:val="single"/>
        </w:rPr>
      </w:pPr>
    </w:p>
    <w:p w:rsidR="00C23F73" w:rsidRDefault="00C23F73" w:rsidP="00C23F73">
      <w:pPr>
        <w:rPr>
          <w:b/>
          <w:u w:val="single"/>
        </w:rPr>
      </w:pPr>
      <w:r>
        <w:rPr>
          <w:b/>
          <w:u w:val="single"/>
        </w:rPr>
        <w:t>mobilní telefon: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---------</w:t>
      </w:r>
    </w:p>
    <w:p w:rsidR="00C23F73" w:rsidRDefault="00C23F73" w:rsidP="00C23F73">
      <w:pPr>
        <w:rPr>
          <w:b/>
          <w:u w:val="single"/>
        </w:rPr>
      </w:pPr>
    </w:p>
    <w:p w:rsidR="00C23F73" w:rsidRDefault="00C23F73" w:rsidP="00C23F73">
      <w:pPr>
        <w:rPr>
          <w:b/>
        </w:rPr>
      </w:pPr>
      <w:r>
        <w:rPr>
          <w:b/>
        </w:rPr>
        <w:t>Přihlašuji své dítě na stravování od:</w:t>
      </w:r>
    </w:p>
    <w:p w:rsidR="00C23F73" w:rsidRDefault="00C23F73" w:rsidP="00C23F73">
      <w:pPr>
        <w:rPr>
          <w:b/>
        </w:rPr>
      </w:pPr>
      <w:r>
        <w:rPr>
          <w:b/>
        </w:rPr>
        <w:t>---------------------------------------------------------------------------------------------------------</w:t>
      </w:r>
    </w:p>
    <w:p w:rsidR="00C23F73" w:rsidRDefault="00C23F73" w:rsidP="00C23F73">
      <w:pPr>
        <w:rPr>
          <w:b/>
        </w:rPr>
      </w:pPr>
    </w:p>
    <w:p w:rsidR="00C23F73" w:rsidRDefault="00C23F73" w:rsidP="00C23F73">
      <w:pPr>
        <w:rPr>
          <w:b/>
        </w:rPr>
      </w:pPr>
      <w:r>
        <w:rPr>
          <w:b/>
        </w:rPr>
        <w:t>Způsob platby:  1. banka / převod, trvalý příkaz /</w:t>
      </w:r>
    </w:p>
    <w:p w:rsidR="00C23F73" w:rsidRDefault="00C23F73" w:rsidP="00C23F73">
      <w:pPr>
        <w:rPr>
          <w:b/>
        </w:rPr>
      </w:pPr>
      <w:r>
        <w:rPr>
          <w:b/>
        </w:rPr>
        <w:t xml:space="preserve">                            2. složenka / česká pošta /</w:t>
      </w:r>
    </w:p>
    <w:p w:rsidR="00C23F73" w:rsidRDefault="00C23F73" w:rsidP="00C23F73">
      <w:pPr>
        <w:rPr>
          <w:b/>
        </w:rPr>
      </w:pPr>
      <w:r>
        <w:rPr>
          <w:b/>
        </w:rPr>
        <w:t>Číslo účtu školní jídelny: 19- 2793860287 / 0100</w:t>
      </w:r>
    </w:p>
    <w:p w:rsidR="00C23F73" w:rsidRDefault="00C23F73" w:rsidP="00C23F73">
      <w:pPr>
        <w:rPr>
          <w:b/>
          <w:u w:val="single"/>
        </w:rPr>
      </w:pPr>
      <w:r w:rsidRPr="00DB2D82">
        <w:rPr>
          <w:b/>
          <w:u w:val="single"/>
        </w:rPr>
        <w:t xml:space="preserve">poznámka pro rodiče:  </w:t>
      </w:r>
    </w:p>
    <w:p w:rsidR="00C23F73" w:rsidRPr="00DB2D82" w:rsidRDefault="00C23F73" w:rsidP="00C23F73">
      <w:pPr>
        <w:rPr>
          <w:b/>
        </w:rPr>
      </w:pPr>
      <w:r>
        <w:rPr>
          <w:b/>
        </w:rPr>
        <w:t>Moje dítě má alergii/doložit lékařským potvrzením/ :</w:t>
      </w:r>
    </w:p>
    <w:p w:rsidR="00C23F73" w:rsidRDefault="00C23F73" w:rsidP="00C23F73">
      <w:r>
        <w:rPr>
          <w:b/>
          <w:sz w:val="28"/>
          <w:szCs w:val="28"/>
          <w:u w:val="single"/>
        </w:rPr>
        <w:t>odhlášky stravování</w:t>
      </w:r>
      <w:r>
        <w:rPr>
          <w:b/>
        </w:rPr>
        <w:t xml:space="preserve">  - den předem.  Tel. 222 252 088 /</w:t>
      </w:r>
      <w:r>
        <w:t xml:space="preserve">telefon je napojen na  záznamník/ </w:t>
      </w:r>
    </w:p>
    <w:p w:rsidR="00C23F73" w:rsidRPr="007B4230" w:rsidRDefault="00C23F73" w:rsidP="00C23F73">
      <w:pPr>
        <w:rPr>
          <w:b/>
        </w:rPr>
      </w:pPr>
      <w:r w:rsidRPr="007B4230">
        <w:rPr>
          <w:b/>
        </w:rPr>
        <w:t>e-m</w:t>
      </w:r>
      <w:r>
        <w:rPr>
          <w:b/>
        </w:rPr>
        <w:t>ailem: sj@nasmetance.cz nebo Lenka.Smekalova@nasmetance.cz</w:t>
      </w:r>
    </w:p>
    <w:p w:rsidR="00C23F73" w:rsidRDefault="00C23F73" w:rsidP="00C23F73">
      <w:pPr>
        <w:rPr>
          <w:b/>
        </w:rPr>
      </w:pPr>
      <w:r w:rsidRPr="007B4230">
        <w:rPr>
          <w:b/>
        </w:rPr>
        <w:t>osobně v kanceláři vedoucí jídelny</w:t>
      </w:r>
      <w:r>
        <w:rPr>
          <w:b/>
        </w:rPr>
        <w:t>, nejpozději v den odhlášeného oběda 7,40 – 8,00</w:t>
      </w:r>
    </w:p>
    <w:p w:rsidR="00C23F73" w:rsidRDefault="00C23F73" w:rsidP="00C23F73">
      <w:pPr>
        <w:rPr>
          <w:b/>
        </w:rPr>
      </w:pPr>
      <w:r>
        <w:rPr>
          <w:b/>
        </w:rPr>
        <w:t xml:space="preserve">Přihlašuji své dítě ke stravování ve školní jídelně Na Smetance </w:t>
      </w:r>
      <w:smartTag w:uri="urn:schemas-microsoft-com:office:smarttags" w:element="metricconverter">
        <w:smartTagPr>
          <w:attr w:name="ProductID" w:val="1 a"/>
        </w:smartTagPr>
        <w:r>
          <w:rPr>
            <w:b/>
          </w:rPr>
          <w:t>1 a</w:t>
        </w:r>
      </w:smartTag>
      <w:r>
        <w:rPr>
          <w:b/>
        </w:rPr>
        <w:t xml:space="preserve"> zavazuji se, že ukončení nebo přerušení stravování oznámím den předem vedoucí ŠJ.  Provozní a vnitřní řád stravování dětí je  ve vestibulu ZŠ a MŠ a dále na webových stránkách</w:t>
      </w:r>
    </w:p>
    <w:p w:rsidR="00C23F73" w:rsidRDefault="00C23F73" w:rsidP="00C23F73">
      <w:pPr>
        <w:rPr>
          <w:b/>
        </w:rPr>
      </w:pPr>
      <w:r>
        <w:rPr>
          <w:b/>
        </w:rPr>
        <w:t xml:space="preserve"> ZŠ a MŠ: </w:t>
      </w:r>
      <w:hyperlink r:id="rId7" w:history="1">
        <w:r w:rsidRPr="00C842D4">
          <w:rPr>
            <w:rStyle w:val="Hypertextovodkaz"/>
            <w:b/>
          </w:rPr>
          <w:t>www.nasmetance.cz</w:t>
        </w:r>
      </w:hyperlink>
      <w:r>
        <w:rPr>
          <w:b/>
        </w:rPr>
        <w:t xml:space="preserve"> a </w:t>
      </w:r>
      <w:hyperlink r:id="rId8" w:history="1">
        <w:r w:rsidRPr="00C842D4">
          <w:rPr>
            <w:rStyle w:val="Hypertextovodkaz"/>
            <w:b/>
          </w:rPr>
          <w:t>www.msnasmetance.cz</w:t>
        </w:r>
      </w:hyperlink>
    </w:p>
    <w:p w:rsidR="00C23F73" w:rsidRDefault="00C23F73" w:rsidP="00C23F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Smékalová Lenka</w:t>
      </w:r>
    </w:p>
    <w:p w:rsidR="00C23F73" w:rsidRDefault="00C23F73" w:rsidP="00C23F73">
      <w:pPr>
        <w:rPr>
          <w:b/>
        </w:rPr>
      </w:pPr>
      <w:r>
        <w:rPr>
          <w:b/>
        </w:rPr>
        <w:t xml:space="preserve">                                                                                           Vedoucí ŠJ</w:t>
      </w:r>
    </w:p>
    <w:p w:rsidR="00C23F73" w:rsidRDefault="00C23F73" w:rsidP="00C23F73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Podpis zákonného zástupce ........................................</w:t>
      </w:r>
    </w:p>
    <w:p w:rsidR="00C23F73" w:rsidRDefault="00C23F73" w:rsidP="00C23F73">
      <w:pPr>
        <w:rPr>
          <w:b/>
        </w:rPr>
      </w:pPr>
    </w:p>
    <w:p w:rsidR="00C23F73" w:rsidRPr="00C23F73" w:rsidRDefault="00C23F73" w:rsidP="00C23F73">
      <w:pPr>
        <w:rPr>
          <w:b/>
          <w:u w:val="single"/>
        </w:rPr>
      </w:pPr>
      <w:r w:rsidRPr="00AE2081">
        <w:rPr>
          <w:b/>
          <w:u w:val="single"/>
        </w:rPr>
        <w:t>Upozornění:</w:t>
      </w:r>
      <w:r>
        <w:rPr>
          <w:b/>
        </w:rPr>
        <w:t xml:space="preserve">Platba </w:t>
      </w:r>
      <w:r w:rsidRPr="00AE2081">
        <w:rPr>
          <w:b/>
        </w:rPr>
        <w:t xml:space="preserve"> probíhá bezhotovostní formou</w:t>
      </w:r>
    </w:p>
    <w:p w:rsidR="00032D95" w:rsidRDefault="00032D95"/>
    <w:sectPr w:rsidR="00032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60" w:rsidRDefault="00547660" w:rsidP="005824F4">
      <w:r>
        <w:separator/>
      </w:r>
    </w:p>
  </w:endnote>
  <w:endnote w:type="continuationSeparator" w:id="0">
    <w:p w:rsidR="00547660" w:rsidRDefault="00547660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60" w:rsidRDefault="00547660" w:rsidP="005824F4">
      <w:r>
        <w:separator/>
      </w:r>
    </w:p>
  </w:footnote>
  <w:footnote w:type="continuationSeparator" w:id="0">
    <w:p w:rsidR="00547660" w:rsidRDefault="00547660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:rsidR="005824F4" w:rsidRPr="0065045C" w:rsidRDefault="008754A0" w:rsidP="0065045C">
    <w:pPr>
      <w:tabs>
        <w:tab w:val="left" w:pos="2835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:rsidR="005824F4" w:rsidRPr="0065045C" w:rsidRDefault="005824F4" w:rsidP="008754A0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:rsidR="005824F4" w:rsidRDefault="005824F4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  <w:p w:rsidR="005824F4" w:rsidRPr="00A857A4" w:rsidRDefault="005824F4" w:rsidP="005824F4">
    <w:pPr>
      <w:pStyle w:val="Zhlav"/>
      <w:spacing w:line="276" w:lineRule="auto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A0" w:rsidRDefault="008754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3"/>
    <w:rsid w:val="00002131"/>
    <w:rsid w:val="00032D95"/>
    <w:rsid w:val="000D5E7D"/>
    <w:rsid w:val="000F6360"/>
    <w:rsid w:val="002C785D"/>
    <w:rsid w:val="00366903"/>
    <w:rsid w:val="0038308F"/>
    <w:rsid w:val="00384AFC"/>
    <w:rsid w:val="004417F8"/>
    <w:rsid w:val="00541CE4"/>
    <w:rsid w:val="00547660"/>
    <w:rsid w:val="005824F4"/>
    <w:rsid w:val="0065045C"/>
    <w:rsid w:val="00763E7E"/>
    <w:rsid w:val="00837246"/>
    <w:rsid w:val="00857886"/>
    <w:rsid w:val="008754A0"/>
    <w:rsid w:val="00911A17"/>
    <w:rsid w:val="0096007A"/>
    <w:rsid w:val="0099185B"/>
    <w:rsid w:val="00AA32E0"/>
    <w:rsid w:val="00B9289F"/>
    <w:rsid w:val="00BA2638"/>
    <w:rsid w:val="00C03D35"/>
    <w:rsid w:val="00C23F73"/>
    <w:rsid w:val="00CC37B3"/>
    <w:rsid w:val="00DB4E16"/>
    <w:rsid w:val="00E422E7"/>
    <w:rsid w:val="00F44574"/>
    <w:rsid w:val="00F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03BC22"/>
  <w15:chartTrackingRefBased/>
  <w15:docId w15:val="{3C4BA4CD-EE22-4201-8E4F-5C9C4FA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F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F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asmetan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smetan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it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79F7-9A5D-4693-920F-CC6704A2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45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Vitova</dc:creator>
  <cp:keywords/>
  <dc:description/>
  <cp:lastModifiedBy>Lenka Smékalová</cp:lastModifiedBy>
  <cp:revision>17</cp:revision>
  <cp:lastPrinted>2024-08-28T11:52:00Z</cp:lastPrinted>
  <dcterms:created xsi:type="dcterms:W3CDTF">2020-08-05T09:54:00Z</dcterms:created>
  <dcterms:modified xsi:type="dcterms:W3CDTF">2025-08-22T11:29:00Z</dcterms:modified>
</cp:coreProperties>
</file>